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2" w:type="pct"/>
        <w:tblCellSpacing w:w="7" w:type="dxa"/>
        <w:tblInd w:w="-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3243"/>
        <w:gridCol w:w="701"/>
        <w:gridCol w:w="1438"/>
        <w:gridCol w:w="182"/>
        <w:gridCol w:w="1952"/>
        <w:gridCol w:w="1788"/>
      </w:tblGrid>
      <w:tr w:rsidR="00735957" w:rsidRPr="009A2FB1" w:rsidTr="00AC3C67">
        <w:trPr>
          <w:trHeight w:val="1559"/>
          <w:tblCellSpacing w:w="7" w:type="dxa"/>
        </w:trPr>
        <w:tc>
          <w:tcPr>
            <w:tcW w:w="6252" w:type="dxa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bookmarkStart w:id="0" w:name="BM1"/>
          <w:bookmarkEnd w:id="0"/>
          <w:p w:rsidR="00735957" w:rsidRDefault="00735957" w:rsidP="00B855B0">
            <w:pPr>
              <w:pStyle w:val="NormalWeb"/>
              <w:ind w:left="-1019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"http://formochka.by/" </w:instrText>
            </w:r>
            <w:r w:rsidRPr="006D2601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2402F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pt;height:36pt" o:preferrelative="f">
                  <v:imagedata r:id="rId4" o:title=""/>
                  <o:lock v:ext="edit" aspectratio="f"/>
                </v:shape>
              </w:pict>
            </w:r>
            <w:r>
              <w:rPr>
                <w:b/>
                <w:bCs/>
              </w:rPr>
              <w:fldChar w:fldCharType="end"/>
            </w:r>
          </w:p>
          <w:p w:rsidR="00735957" w:rsidRPr="00B855B0" w:rsidRDefault="00735957" w:rsidP="00AC3C67">
            <w:pPr>
              <w:pStyle w:val="NormalWeb"/>
              <w:ind w:left="-4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Гибкие формы для производства искусственного</w:t>
            </w:r>
            <w:r w:rsidRPr="00AC3C6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декоративного камня</w:t>
            </w:r>
          </w:p>
        </w:tc>
        <w:tc>
          <w:tcPr>
            <w:tcW w:w="3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5957" w:rsidRPr="002B526A" w:rsidRDefault="00735957" w:rsidP="009A2FB1">
            <w:pPr>
              <w:pStyle w:val="NormalWeb"/>
              <w:jc w:val="center"/>
            </w:pPr>
            <w:r>
              <w:rPr>
                <w:b/>
                <w:bCs/>
              </w:rPr>
              <w:t>тел</w:t>
            </w:r>
            <w:r w:rsidRPr="002B52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моб</w:t>
            </w:r>
            <w:r w:rsidRPr="002B526A">
              <w:rPr>
                <w:b/>
                <w:bCs/>
              </w:rPr>
              <w:t>:</w:t>
            </w:r>
            <w:r w:rsidRPr="001D0222">
              <w:rPr>
                <w:b/>
                <w:bCs/>
                <w:lang w:val="en-US"/>
              </w:rPr>
              <w:t> </w:t>
            </w:r>
            <w:r w:rsidRPr="002B526A">
              <w:rPr>
                <w:b/>
                <w:bCs/>
              </w:rPr>
              <w:t xml:space="preserve"> +375 29 843 70 90</w:t>
            </w:r>
          </w:p>
          <w:p w:rsidR="00735957" w:rsidRDefault="00735957" w:rsidP="009A2FB1">
            <w:pPr>
              <w:pStyle w:val="NormalWeb"/>
              <w:jc w:val="center"/>
            </w:pPr>
            <w:r w:rsidRPr="002B526A">
              <w:rPr>
                <w:b/>
                <w:bCs/>
              </w:rPr>
              <w:t>+375 44 452 93 80</w:t>
            </w:r>
          </w:p>
          <w:p w:rsidR="00735957" w:rsidRPr="009A2FB1" w:rsidRDefault="00735957" w:rsidP="009A2FB1">
            <w:pPr>
              <w:pStyle w:val="NormalWeb"/>
              <w:jc w:val="center"/>
            </w:pPr>
            <w:hyperlink r:id="rId5" w:history="1">
              <w:r w:rsidRPr="009A2FB1">
                <w:rPr>
                  <w:rStyle w:val="Hyperlink"/>
                  <w:rFonts w:cs="Calibri"/>
                  <w:lang w:val="en-US"/>
                </w:rPr>
                <w:t>www</w:t>
              </w:r>
              <w:r w:rsidRPr="009A2FB1">
                <w:rPr>
                  <w:rStyle w:val="Hyperlink"/>
                  <w:rFonts w:cs="Calibri"/>
                </w:rPr>
                <w:t>.</w:t>
              </w:r>
              <w:r w:rsidRPr="009A2FB1">
                <w:rPr>
                  <w:rStyle w:val="Hyperlink"/>
                  <w:rFonts w:cs="Calibri"/>
                  <w:lang w:val="en-US"/>
                </w:rPr>
                <w:t>formochka</w:t>
              </w:r>
              <w:r w:rsidRPr="009A2FB1">
                <w:rPr>
                  <w:rStyle w:val="Hyperlink"/>
                  <w:rFonts w:cs="Calibri"/>
                </w:rPr>
                <w:t>.</w:t>
              </w:r>
              <w:r w:rsidRPr="009A2FB1">
                <w:rPr>
                  <w:rStyle w:val="Hyperlink"/>
                  <w:rFonts w:cs="Calibri"/>
                  <w:lang w:val="en-US"/>
                </w:rPr>
                <w:t>by</w:t>
              </w:r>
            </w:hyperlink>
          </w:p>
          <w:p w:rsidR="00735957" w:rsidRPr="006D2601" w:rsidRDefault="00735957" w:rsidP="009A2FB1">
            <w:pPr>
              <w:pStyle w:val="NormalWeb"/>
              <w:jc w:val="center"/>
              <w:rPr>
                <w:rFonts w:ascii="Arial Black" w:hAnsi="Arial Black" w:cs="Arial Black"/>
                <w:sz w:val="27"/>
                <w:szCs w:val="27"/>
              </w:rPr>
            </w:pPr>
            <w:r>
              <w:rPr>
                <w:lang w:val="en-US"/>
              </w:rPr>
              <w:t>e</w:t>
            </w:r>
            <w:r w:rsidRPr="006D2601">
              <w:t>-</w:t>
            </w:r>
            <w:r>
              <w:rPr>
                <w:lang w:val="en-US"/>
              </w:rPr>
              <w:t>mail</w:t>
            </w:r>
            <w:r w:rsidRPr="006D2601">
              <w:t>:</w:t>
            </w:r>
            <w:r w:rsidRPr="006D2601">
              <w:rPr>
                <w:b/>
                <w:bCs/>
              </w:rPr>
              <w:t xml:space="preserve"> </w:t>
            </w:r>
            <w:hyperlink r:id="rId6" w:history="1">
              <w:r>
                <w:rPr>
                  <w:rStyle w:val="Hyperlink"/>
                  <w:rFonts w:cs="Calibri"/>
                  <w:lang w:val="en-US"/>
                </w:rPr>
                <w:t>sale</w:t>
              </w:r>
              <w:r w:rsidRPr="006D2601">
                <w:rPr>
                  <w:rStyle w:val="Hyperlink"/>
                  <w:rFonts w:cs="Calibri"/>
                </w:rPr>
                <w:t>@</w:t>
              </w:r>
              <w:r>
                <w:rPr>
                  <w:rStyle w:val="Hyperlink"/>
                  <w:rFonts w:cs="Calibri"/>
                  <w:lang w:val="en-US"/>
                </w:rPr>
                <w:t>formochka</w:t>
              </w:r>
              <w:r w:rsidRPr="006D2601">
                <w:rPr>
                  <w:rStyle w:val="Hyperlink"/>
                  <w:rFonts w:cs="Calibri"/>
                </w:rPr>
                <w:t>.</w:t>
              </w:r>
              <w:r>
                <w:rPr>
                  <w:rStyle w:val="Hyperlink"/>
                  <w:rFonts w:cs="Calibri"/>
                  <w:lang w:val="en-US"/>
                </w:rPr>
                <w:t>by</w:t>
              </w:r>
            </w:hyperlink>
          </w:p>
        </w:tc>
      </w:tr>
      <w:tr w:rsidR="00735957" w:rsidRPr="00EA7AC6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504"/>
        </w:trPr>
        <w:tc>
          <w:tcPr>
            <w:tcW w:w="688" w:type="dxa"/>
            <w:shd w:val="clear" w:color="auto" w:fill="FFFF99"/>
            <w:vAlign w:val="center"/>
          </w:tcPr>
          <w:p w:rsidR="00735957" w:rsidRPr="00793212" w:rsidRDefault="00735957" w:rsidP="000F13A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29" w:type="dxa"/>
            <w:shd w:val="clear" w:color="auto" w:fill="FFFF99"/>
            <w:vAlign w:val="center"/>
          </w:tcPr>
          <w:p w:rsidR="00735957" w:rsidRPr="00793212" w:rsidRDefault="00735957" w:rsidP="0017290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Наименование формы</w:t>
            </w:r>
          </w:p>
        </w:tc>
        <w:tc>
          <w:tcPr>
            <w:tcW w:w="687" w:type="dxa"/>
            <w:shd w:val="clear" w:color="auto" w:fill="FFFF99"/>
            <w:vAlign w:val="center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Вес, кг</w:t>
            </w:r>
          </w:p>
        </w:tc>
        <w:tc>
          <w:tcPr>
            <w:tcW w:w="1424" w:type="dxa"/>
            <w:shd w:val="clear" w:color="auto" w:fill="FFFF99"/>
            <w:vAlign w:val="center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Площадь, кв. м.</w:t>
            </w:r>
          </w:p>
        </w:tc>
        <w:tc>
          <w:tcPr>
            <w:tcW w:w="2120" w:type="dxa"/>
            <w:gridSpan w:val="2"/>
            <w:shd w:val="clear" w:color="auto" w:fill="FFFF99"/>
            <w:vAlign w:val="center"/>
          </w:tcPr>
          <w:p w:rsidR="00735957" w:rsidRDefault="00735957" w:rsidP="006D260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789">
              <w:rPr>
                <w:b/>
                <w:bCs/>
                <w:sz w:val="16"/>
                <w:szCs w:val="16"/>
              </w:rPr>
              <w:t>Цена в</w:t>
            </w:r>
            <w:r w:rsidRPr="003266A5">
              <w:rPr>
                <w:b/>
                <w:bCs/>
                <w:sz w:val="16"/>
                <w:szCs w:val="16"/>
              </w:rPr>
              <w:t xml:space="preserve"> </w:t>
            </w:r>
            <w:r w:rsidRPr="00AC4789">
              <w:rPr>
                <w:b/>
                <w:bCs/>
                <w:sz w:val="16"/>
                <w:szCs w:val="16"/>
              </w:rPr>
              <w:t>российских рублях</w:t>
            </w:r>
          </w:p>
          <w:p w:rsidR="00735957" w:rsidRPr="00AC4789" w:rsidRDefault="00735957" w:rsidP="006D260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для дилеров)</w:t>
            </w:r>
          </w:p>
        </w:tc>
        <w:tc>
          <w:tcPr>
            <w:tcW w:w="1767" w:type="dxa"/>
            <w:shd w:val="clear" w:color="auto" w:fill="FFFF99"/>
          </w:tcPr>
          <w:p w:rsidR="00735957" w:rsidRDefault="00735957" w:rsidP="006D26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 в российских    рублях</w:t>
            </w:r>
          </w:p>
          <w:p w:rsidR="00735957" w:rsidRPr="00A76662" w:rsidRDefault="00735957" w:rsidP="006D26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розница)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7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29" w:type="dxa"/>
          </w:tcPr>
          <w:p w:rsidR="00735957" w:rsidRPr="00793212" w:rsidRDefault="00735957" w:rsidP="00865036">
            <w:pPr>
              <w:tabs>
                <w:tab w:val="right" w:pos="332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Акко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4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0,22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2 964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3 800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Бут (2 формы)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19,5</w:t>
            </w:r>
          </w:p>
        </w:tc>
        <w:tc>
          <w:tcPr>
            <w:tcW w:w="1424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9 500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11 856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56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2.1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текстура 1 (большая)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24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0,27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5 700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7 144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2.2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текстура 2 (малая)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7,5</w:t>
            </w:r>
          </w:p>
        </w:tc>
        <w:tc>
          <w:tcPr>
            <w:tcW w:w="1424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0,16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3 800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4 788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20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Верона</w:t>
            </w:r>
            <w:r w:rsidRPr="007932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2 964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3 724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Гиперборея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2 964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3 572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Гипсовая скала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1 520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1 824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793212">
              <w:rPr>
                <w:b/>
                <w:bCs/>
                <w:sz w:val="20"/>
                <w:szCs w:val="20"/>
              </w:rPr>
              <w:t xml:space="preserve">Горный плитняк 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  <w:lang w:val="en-US"/>
              </w:rPr>
              <w:t>0</w:t>
            </w:r>
            <w:r w:rsidRPr="00793212">
              <w:rPr>
                <w:b/>
                <w:sz w:val="20"/>
                <w:szCs w:val="20"/>
              </w:rPr>
              <w:t>,24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4 104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4 788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Градский Паб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2 964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3 572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Датский цоколь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0,26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2 432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2 964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29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Доломит</w:t>
            </w:r>
            <w:r w:rsidRPr="007932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424" w:type="dxa"/>
            <w:noWrap/>
          </w:tcPr>
          <w:p w:rsidR="00735957" w:rsidRPr="0072636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2 736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3 268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50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B0535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- у</w:t>
            </w:r>
            <w:r w:rsidRPr="007B0535">
              <w:rPr>
                <w:b/>
                <w:bCs/>
                <w:sz w:val="20"/>
                <w:szCs w:val="20"/>
                <w:u w:val="single"/>
              </w:rPr>
              <w:t>гол  (разборный)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1 596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1 520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50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Древесный скол (2 формы)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0,27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13 680</w:t>
            </w:r>
          </w:p>
        </w:tc>
        <w:tc>
          <w:tcPr>
            <w:tcW w:w="176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16 720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2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текстура 1 (длинная)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0,14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6 840</w:t>
            </w:r>
          </w:p>
        </w:tc>
        <w:tc>
          <w:tcPr>
            <w:tcW w:w="176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8 360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8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текстура 2 (к.+ср.)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0,13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6 840</w:t>
            </w:r>
          </w:p>
        </w:tc>
        <w:tc>
          <w:tcPr>
            <w:tcW w:w="176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8 360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9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Известняковая груда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4 636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5 168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31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Известняк торцованный</w:t>
            </w:r>
            <w:r w:rsidRPr="007932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noWrap/>
          </w:tcPr>
          <w:p w:rsidR="00735957" w:rsidRPr="00C666F1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0,19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2 052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2 660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59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Кирпич Венеция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1 140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1 444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23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Кирпич Манхеттен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1 520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1 824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70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 xml:space="preserve">Кирпич колотый 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2 736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3 344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322AED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93212">
              <w:rPr>
                <w:b/>
                <w:bCs/>
                <w:i/>
                <w:sz w:val="20"/>
                <w:szCs w:val="20"/>
              </w:rPr>
              <w:t>- угол (</w:t>
            </w:r>
            <w:r>
              <w:rPr>
                <w:b/>
                <w:bCs/>
                <w:i/>
                <w:sz w:val="20"/>
                <w:szCs w:val="20"/>
              </w:rPr>
              <w:t>тройной</w:t>
            </w:r>
            <w:r w:rsidRPr="00793212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988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1 140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3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Кирпич древний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2 052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2 584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93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93212">
              <w:rPr>
                <w:b/>
                <w:bCs/>
                <w:i/>
                <w:sz w:val="20"/>
                <w:szCs w:val="20"/>
              </w:rPr>
              <w:t>- угол (двойной)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988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1 140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93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Кирпич древний ( тонкий)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0,14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1 672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2 052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93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Кирпич средневековый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5,5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0,20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2 726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3 268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93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Кирпич  Амстердам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0,20</w:t>
            </w:r>
          </w:p>
        </w:tc>
        <w:tc>
          <w:tcPr>
            <w:tcW w:w="2120" w:type="dxa"/>
            <w:gridSpan w:val="2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2 432</w:t>
            </w:r>
          </w:p>
        </w:tc>
        <w:tc>
          <w:tcPr>
            <w:tcW w:w="1767" w:type="dxa"/>
          </w:tcPr>
          <w:p w:rsidR="00735957" w:rsidRPr="003D519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2 812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03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Колорадо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3 572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4 104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22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Угол ( разборный)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1,5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0,26</w:t>
            </w:r>
          </w:p>
        </w:tc>
        <w:tc>
          <w:tcPr>
            <w:tcW w:w="2120" w:type="dxa"/>
            <w:gridSpan w:val="2"/>
          </w:tcPr>
          <w:p w:rsidR="00735957" w:rsidRPr="00F925BB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81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 xml:space="preserve">Леон </w:t>
            </w:r>
            <w:r w:rsidRPr="00793212">
              <w:rPr>
                <w:b/>
                <w:bCs/>
                <w:i/>
                <w:sz w:val="20"/>
                <w:szCs w:val="20"/>
              </w:rPr>
              <w:t>(2 текстуры)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0,22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2 432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3 040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Мальтийский риф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424" w:type="dxa"/>
            <w:noWrap/>
          </w:tcPr>
          <w:p w:rsidR="00735957" w:rsidRPr="0072636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93212"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1 520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1 900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10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Мозаика 3D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noWrap/>
          </w:tcPr>
          <w:p w:rsidR="00735957" w:rsidRPr="00C1271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93212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1 140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1 444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52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Мраморная груда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4" w:type="dxa"/>
            <w:noWrap/>
          </w:tcPr>
          <w:p w:rsidR="00735957" w:rsidRPr="00C1271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3 572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4 104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5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Мрамор Античный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2 964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3 572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5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Неаполь</w:t>
            </w:r>
            <w:r w:rsidRPr="007932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3 724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4 256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1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26.1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93212">
              <w:rPr>
                <w:b/>
                <w:bCs/>
                <w:i/>
                <w:sz w:val="20"/>
                <w:szCs w:val="20"/>
              </w:rPr>
              <w:t xml:space="preserve"> – </w:t>
            </w:r>
            <w:r w:rsidRPr="00793212">
              <w:rPr>
                <w:b/>
                <w:i/>
                <w:sz w:val="20"/>
                <w:szCs w:val="20"/>
              </w:rPr>
              <w:t xml:space="preserve">окантовка  льва 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3,5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0,10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1 748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2 128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33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Ортика (2 формы)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19,5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0,32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8 588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9 576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79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текстура 1 (длинная)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8,5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0,16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4 256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4 788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26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текстура 2 (к.+ср.)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8,5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0,16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4 256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4 788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3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угол (двойной)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F925BB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89"/>
        </w:trPr>
        <w:tc>
          <w:tcPr>
            <w:tcW w:w="688" w:type="dxa"/>
          </w:tcPr>
          <w:p w:rsidR="00735957" w:rsidRPr="003266A5" w:rsidRDefault="00735957" w:rsidP="00AC47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Папирус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1 672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2 052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89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Рим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2 508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3 040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89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Угол Рим ( разборный)</w:t>
            </w:r>
          </w:p>
        </w:tc>
        <w:tc>
          <w:tcPr>
            <w:tcW w:w="687" w:type="dxa"/>
          </w:tcPr>
          <w:p w:rsidR="007359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24" w:type="dxa"/>
            <w:noWrap/>
          </w:tcPr>
          <w:p w:rsidR="007359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760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1 140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67"/>
        </w:trPr>
        <w:tc>
          <w:tcPr>
            <w:tcW w:w="688" w:type="dxa"/>
          </w:tcPr>
          <w:p w:rsidR="00735957" w:rsidRPr="003266A5" w:rsidRDefault="00735957" w:rsidP="00AC47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229" w:type="dxa"/>
          </w:tcPr>
          <w:p w:rsidR="00735957" w:rsidRPr="00793212" w:rsidRDefault="00735957" w:rsidP="00DD714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Сланец выветренный (</w:t>
            </w:r>
            <w:r>
              <w:rPr>
                <w:b/>
                <w:sz w:val="16"/>
                <w:szCs w:val="16"/>
              </w:rPr>
              <w:t>комплект</w:t>
            </w:r>
            <w:r w:rsidRPr="00793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3 800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4 408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2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текстура 1 (длинная)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0,19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2 280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2 584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1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текстура 2 (средняя)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3,5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0,14</w:t>
            </w: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1 520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1 900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91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 угол (разборный)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1 292</w:t>
            </w:r>
          </w:p>
        </w:tc>
        <w:tc>
          <w:tcPr>
            <w:tcW w:w="1767" w:type="dxa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1 520</w:t>
            </w:r>
          </w:p>
        </w:tc>
      </w:tr>
      <w:tr w:rsidR="00735957" w:rsidRPr="00445E30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91"/>
        </w:trPr>
        <w:tc>
          <w:tcPr>
            <w:tcW w:w="688" w:type="dxa"/>
          </w:tcPr>
          <w:p w:rsidR="00735957" w:rsidRPr="003266A5" w:rsidRDefault="00735957" w:rsidP="00AC47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  <w:u w:val="single"/>
                <w:lang w:val="en-US"/>
              </w:rPr>
            </w:pPr>
            <w:r w:rsidRPr="00793212">
              <w:rPr>
                <w:b/>
                <w:sz w:val="20"/>
                <w:szCs w:val="20"/>
              </w:rPr>
              <w:t>Сланец Египетский</w:t>
            </w:r>
            <w:r w:rsidRPr="0079321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93212">
              <w:rPr>
                <w:b/>
                <w:sz w:val="20"/>
                <w:szCs w:val="20"/>
                <w:u w:val="single"/>
                <w:lang w:val="en-US"/>
              </w:rPr>
              <w:t>NEW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1 900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2 204</w:t>
            </w:r>
          </w:p>
        </w:tc>
      </w:tr>
      <w:tr w:rsidR="00735957" w:rsidRPr="00E42764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3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Сланец фигурный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3 496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4 104</w:t>
            </w:r>
          </w:p>
        </w:tc>
      </w:tr>
      <w:tr w:rsidR="00735957" w:rsidRPr="00E42764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2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-угол ( разборный)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457148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2 052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2 432</w:t>
            </w:r>
          </w:p>
        </w:tc>
      </w:tr>
      <w:tr w:rsidR="00735957" w:rsidRPr="00E42764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 xml:space="preserve">Танвальд </w:t>
            </w:r>
            <w:r w:rsidRPr="00793212">
              <w:rPr>
                <w:b/>
                <w:bCs/>
                <w:i/>
                <w:sz w:val="20"/>
                <w:szCs w:val="20"/>
              </w:rPr>
              <w:t>(5 текстур)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3 496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4 104</w:t>
            </w:r>
          </w:p>
        </w:tc>
      </w:tr>
      <w:tr w:rsidR="00735957" w:rsidRPr="00947BD7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93212">
              <w:rPr>
                <w:b/>
                <w:bCs/>
                <w:i/>
                <w:sz w:val="20"/>
                <w:szCs w:val="20"/>
              </w:rPr>
              <w:t>- угол (плоский)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5,5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0,13</w:t>
            </w:r>
          </w:p>
        </w:tc>
        <w:tc>
          <w:tcPr>
            <w:tcW w:w="2120" w:type="dxa"/>
            <w:gridSpan w:val="2"/>
          </w:tcPr>
          <w:p w:rsidR="00735957" w:rsidRPr="008A034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35957" w:rsidRPr="00947BD7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Техас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0,21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2 508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3 020</w:t>
            </w:r>
          </w:p>
        </w:tc>
      </w:tr>
      <w:tr w:rsidR="00735957" w:rsidRPr="00947BD7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Угол Техас ( разборный)</w:t>
            </w:r>
          </w:p>
        </w:tc>
        <w:tc>
          <w:tcPr>
            <w:tcW w:w="687" w:type="dxa"/>
          </w:tcPr>
          <w:p w:rsidR="007359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1,5</w:t>
            </w:r>
          </w:p>
        </w:tc>
        <w:tc>
          <w:tcPr>
            <w:tcW w:w="1424" w:type="dxa"/>
            <w:noWrap/>
          </w:tcPr>
          <w:p w:rsidR="007359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760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1 140</w:t>
            </w:r>
          </w:p>
        </w:tc>
      </w:tr>
      <w:tr w:rsidR="00735957" w:rsidRPr="00E42764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51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Грубый </w:t>
            </w:r>
            <w:r w:rsidRPr="00793212">
              <w:rPr>
                <w:b/>
                <w:bCs/>
                <w:sz w:val="20"/>
                <w:szCs w:val="20"/>
              </w:rPr>
              <w:t xml:space="preserve"> пласт (2 формы)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0,36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8 284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10 108</w:t>
            </w:r>
          </w:p>
        </w:tc>
      </w:tr>
      <w:tr w:rsidR="00735957" w:rsidRPr="00761F36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97"/>
        </w:trPr>
        <w:tc>
          <w:tcPr>
            <w:tcW w:w="688" w:type="dxa"/>
            <w:noWrap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текстура 1 (длинная)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0,18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4 180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5 092</w:t>
            </w:r>
          </w:p>
        </w:tc>
      </w:tr>
      <w:tr w:rsidR="00735957" w:rsidRPr="00761F36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15"/>
        </w:trPr>
        <w:tc>
          <w:tcPr>
            <w:tcW w:w="688" w:type="dxa"/>
            <w:noWrap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- текстура 2 (к.+ср.)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0,18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4 180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5 092</w:t>
            </w:r>
          </w:p>
        </w:tc>
      </w:tr>
      <w:tr w:rsidR="00735957" w:rsidRPr="00B6100E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75"/>
        </w:trPr>
        <w:tc>
          <w:tcPr>
            <w:tcW w:w="688" w:type="dxa"/>
            <w:noWrap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Травертин 3D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2 432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2 964</w:t>
            </w:r>
          </w:p>
        </w:tc>
      </w:tr>
      <w:tr w:rsidR="00735957" w:rsidRPr="00891379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39"/>
        </w:trPr>
        <w:tc>
          <w:tcPr>
            <w:tcW w:w="688" w:type="dxa"/>
            <w:noWrap/>
          </w:tcPr>
          <w:p w:rsidR="00735957" w:rsidRPr="003266A5" w:rsidRDefault="00735957" w:rsidP="00E118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793212">
              <w:rPr>
                <w:b/>
                <w:bCs/>
                <w:sz w:val="20"/>
                <w:szCs w:val="20"/>
              </w:rPr>
              <w:t xml:space="preserve">Эльбрус </w:t>
            </w:r>
            <w:r w:rsidRPr="00793212">
              <w:rPr>
                <w:b/>
                <w:bCs/>
                <w:i/>
                <w:sz w:val="20"/>
                <w:szCs w:val="20"/>
              </w:rPr>
              <w:t>(2 текстуры)</w:t>
            </w:r>
            <w:r w:rsidRPr="00793212">
              <w:rPr>
                <w:b/>
                <w:bCs/>
                <w:i/>
                <w:sz w:val="20"/>
                <w:szCs w:val="20"/>
                <w:lang w:val="en-US"/>
              </w:rPr>
              <w:t xml:space="preserve">  </w:t>
            </w:r>
            <w:r w:rsidRPr="00793212">
              <w:rPr>
                <w:b/>
                <w:bCs/>
                <w:sz w:val="20"/>
                <w:szCs w:val="20"/>
                <w:u w:val="single"/>
                <w:lang w:val="en-US"/>
              </w:rPr>
              <w:t>NEW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1 900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2 280</w:t>
            </w:r>
          </w:p>
        </w:tc>
      </w:tr>
      <w:tr w:rsidR="00735957" w:rsidRPr="00E42764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8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  <w:lang w:val="en-US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3229" w:type="dxa"/>
          </w:tcPr>
          <w:p w:rsidR="00735957" w:rsidRPr="00876FB0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876FB0">
              <w:rPr>
                <w:b/>
                <w:bCs/>
                <w:sz w:val="20"/>
                <w:szCs w:val="20"/>
                <w:highlight w:val="yellow"/>
              </w:rPr>
              <w:t>Забор (5 форм)</w:t>
            </w:r>
          </w:p>
        </w:tc>
        <w:tc>
          <w:tcPr>
            <w:tcW w:w="687" w:type="dxa"/>
          </w:tcPr>
          <w:p w:rsidR="00735957" w:rsidRPr="0076155F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24" w:type="dxa"/>
            <w:noWrap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  <w:lang w:val="en-US"/>
              </w:rPr>
              <w:t>39 064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  <w:lang w:val="en-US"/>
              </w:rPr>
              <w:t>43 396</w:t>
            </w:r>
          </w:p>
        </w:tc>
      </w:tr>
      <w:tr w:rsidR="00735957" w:rsidRPr="00100F9E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03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1.1.</w:t>
            </w:r>
          </w:p>
        </w:tc>
        <w:tc>
          <w:tcPr>
            <w:tcW w:w="3229" w:type="dxa"/>
          </w:tcPr>
          <w:p w:rsidR="00735957" w:rsidRPr="00876FB0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876FB0">
              <w:rPr>
                <w:b/>
                <w:bCs/>
                <w:i/>
                <w:sz w:val="20"/>
                <w:szCs w:val="20"/>
                <w:highlight w:val="yellow"/>
              </w:rPr>
              <w:t>- панель текстура 1 (1 сторона)</w:t>
            </w:r>
          </w:p>
        </w:tc>
        <w:tc>
          <w:tcPr>
            <w:tcW w:w="687" w:type="dxa"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noWrap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gridSpan w:val="2"/>
            <w:vMerge w:val="restart"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  <w:lang w:val="en-US"/>
              </w:rPr>
            </w:pPr>
          </w:p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i/>
                <w:sz w:val="20"/>
                <w:szCs w:val="20"/>
                <w:highlight w:val="yellow"/>
                <w:lang w:val="en-US"/>
              </w:rPr>
              <w:t>7 828</w:t>
            </w:r>
          </w:p>
        </w:tc>
        <w:tc>
          <w:tcPr>
            <w:tcW w:w="1767" w:type="dxa"/>
            <w:vMerge w:val="restart"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  <w:lang w:val="en-US"/>
              </w:rPr>
              <w:t>8 740</w:t>
            </w:r>
          </w:p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735957" w:rsidRPr="00100F9E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09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1.2</w:t>
            </w:r>
          </w:p>
        </w:tc>
        <w:tc>
          <w:tcPr>
            <w:tcW w:w="3229" w:type="dxa"/>
          </w:tcPr>
          <w:p w:rsidR="00735957" w:rsidRPr="00876FB0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876FB0">
              <w:rPr>
                <w:b/>
                <w:bCs/>
                <w:i/>
                <w:sz w:val="20"/>
                <w:szCs w:val="20"/>
                <w:highlight w:val="yellow"/>
              </w:rPr>
              <w:t>- панель текстура 2 (со вставками)</w:t>
            </w:r>
          </w:p>
        </w:tc>
        <w:tc>
          <w:tcPr>
            <w:tcW w:w="687" w:type="dxa"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noWrap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876FB0">
              <w:rPr>
                <w:b/>
                <w:i/>
                <w:sz w:val="20"/>
                <w:szCs w:val="20"/>
                <w:highlight w:val="yellow"/>
              </w:rPr>
              <w:t>0,45</w:t>
            </w:r>
          </w:p>
        </w:tc>
        <w:tc>
          <w:tcPr>
            <w:tcW w:w="2120" w:type="dxa"/>
            <w:gridSpan w:val="2"/>
            <w:vMerge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vMerge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5957" w:rsidRPr="00100F9E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87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1.3</w:t>
            </w:r>
          </w:p>
        </w:tc>
        <w:tc>
          <w:tcPr>
            <w:tcW w:w="3229" w:type="dxa"/>
          </w:tcPr>
          <w:p w:rsidR="00735957" w:rsidRPr="00876FB0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876FB0">
              <w:rPr>
                <w:b/>
                <w:bCs/>
                <w:i/>
                <w:sz w:val="20"/>
                <w:szCs w:val="20"/>
                <w:highlight w:val="yellow"/>
              </w:rPr>
              <w:t>- столб (1 сторона)</w:t>
            </w:r>
          </w:p>
        </w:tc>
        <w:tc>
          <w:tcPr>
            <w:tcW w:w="687" w:type="dxa"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noWrap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876FB0">
              <w:rPr>
                <w:b/>
                <w:i/>
                <w:sz w:val="20"/>
                <w:szCs w:val="20"/>
                <w:highlight w:val="yellow"/>
              </w:rPr>
              <w:t>0,57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i/>
                <w:sz w:val="20"/>
                <w:szCs w:val="20"/>
                <w:highlight w:val="yellow"/>
                <w:lang w:val="en-US"/>
              </w:rPr>
              <w:t>12 692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  <w:lang w:val="en-US"/>
              </w:rPr>
              <w:t>14 136</w:t>
            </w:r>
          </w:p>
        </w:tc>
      </w:tr>
      <w:tr w:rsidR="00735957" w:rsidRPr="00100F9E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0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1.4</w:t>
            </w:r>
          </w:p>
        </w:tc>
        <w:tc>
          <w:tcPr>
            <w:tcW w:w="3229" w:type="dxa"/>
          </w:tcPr>
          <w:p w:rsidR="00735957" w:rsidRPr="00876FB0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876FB0">
              <w:rPr>
                <w:b/>
                <w:bCs/>
                <w:i/>
                <w:sz w:val="20"/>
                <w:szCs w:val="20"/>
                <w:highlight w:val="yellow"/>
              </w:rPr>
              <w:t>- крышка панели</w:t>
            </w:r>
          </w:p>
        </w:tc>
        <w:tc>
          <w:tcPr>
            <w:tcW w:w="687" w:type="dxa"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noWrap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876FB0">
              <w:rPr>
                <w:b/>
                <w:i/>
                <w:sz w:val="20"/>
                <w:szCs w:val="20"/>
                <w:highlight w:val="yellow"/>
              </w:rPr>
              <w:t>0,29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i/>
                <w:sz w:val="20"/>
                <w:szCs w:val="20"/>
                <w:highlight w:val="yellow"/>
                <w:lang w:val="en-US"/>
              </w:rPr>
              <w:t>7 980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  <w:lang w:val="en-US"/>
              </w:rPr>
              <w:t>8 892</w:t>
            </w:r>
          </w:p>
        </w:tc>
      </w:tr>
      <w:tr w:rsidR="00735957" w:rsidRPr="00100F9E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6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1.5</w:t>
            </w:r>
          </w:p>
        </w:tc>
        <w:tc>
          <w:tcPr>
            <w:tcW w:w="3229" w:type="dxa"/>
          </w:tcPr>
          <w:p w:rsidR="00735957" w:rsidRPr="00876FB0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876FB0">
              <w:rPr>
                <w:b/>
                <w:bCs/>
                <w:i/>
                <w:sz w:val="20"/>
                <w:szCs w:val="20"/>
                <w:highlight w:val="yellow"/>
              </w:rPr>
              <w:t>- крышка столба</w:t>
            </w:r>
          </w:p>
        </w:tc>
        <w:tc>
          <w:tcPr>
            <w:tcW w:w="687" w:type="dxa"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noWrap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876FB0">
              <w:rPr>
                <w:b/>
                <w:i/>
                <w:sz w:val="20"/>
                <w:szCs w:val="20"/>
                <w:highlight w:val="yellow"/>
              </w:rPr>
              <w:t>0,06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i/>
                <w:sz w:val="20"/>
                <w:szCs w:val="20"/>
                <w:highlight w:val="yellow"/>
                <w:lang w:val="en-US"/>
              </w:rPr>
              <w:t>1 368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  <w:lang w:val="en-US"/>
              </w:rPr>
              <w:t>1 520</w:t>
            </w:r>
          </w:p>
        </w:tc>
      </w:tr>
      <w:tr w:rsidR="00735957" w:rsidRPr="00100F9E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11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1.6</w:t>
            </w:r>
          </w:p>
        </w:tc>
        <w:tc>
          <w:tcPr>
            <w:tcW w:w="3229" w:type="dxa"/>
          </w:tcPr>
          <w:p w:rsidR="00735957" w:rsidRPr="00876FB0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876FB0">
              <w:rPr>
                <w:b/>
                <w:bCs/>
                <w:i/>
                <w:sz w:val="20"/>
                <w:szCs w:val="20"/>
                <w:highlight w:val="yellow"/>
              </w:rPr>
              <w:t>- вкладыши в столб</w:t>
            </w:r>
          </w:p>
        </w:tc>
        <w:tc>
          <w:tcPr>
            <w:tcW w:w="687" w:type="dxa"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noWrap/>
          </w:tcPr>
          <w:p w:rsidR="00735957" w:rsidRPr="00876FB0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i/>
                <w:sz w:val="20"/>
                <w:szCs w:val="20"/>
                <w:highlight w:val="yellow"/>
                <w:lang w:val="en-US"/>
              </w:rPr>
              <w:t>1 368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  <w:lang w:val="en-US"/>
              </w:rPr>
              <w:t>1 520</w:t>
            </w:r>
          </w:p>
        </w:tc>
      </w:tr>
      <w:tr w:rsidR="00735957" w:rsidRPr="00C560E8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7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Панно «Египет»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1 140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1 292</w:t>
            </w:r>
          </w:p>
        </w:tc>
      </w:tr>
      <w:tr w:rsidR="00735957" w:rsidRPr="00C560E8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3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 xml:space="preserve">Панно «Корзинка» 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1 140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1 292</w:t>
            </w:r>
          </w:p>
        </w:tc>
      </w:tr>
      <w:tr w:rsidR="00735957" w:rsidRPr="00C560E8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39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 xml:space="preserve">Панно «Лев» </w:t>
            </w:r>
            <w:r>
              <w:rPr>
                <w:b/>
                <w:bCs/>
                <w:sz w:val="20"/>
                <w:szCs w:val="20"/>
              </w:rPr>
              <w:t>( с окантовкой)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912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1 064</w:t>
            </w:r>
          </w:p>
        </w:tc>
      </w:tr>
      <w:tr w:rsidR="00735957" w:rsidRPr="00C560E8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8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Панно Лев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1 976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2 280</w:t>
            </w:r>
          </w:p>
        </w:tc>
      </w:tr>
      <w:tr w:rsidR="00735957" w:rsidRPr="00C560E8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8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</w:rPr>
              <w:t>5-6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Панно «Листок»</w:t>
            </w:r>
            <w:r>
              <w:rPr>
                <w:b/>
                <w:bCs/>
                <w:sz w:val="20"/>
                <w:szCs w:val="20"/>
              </w:rPr>
              <w:t>/ Папоротник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1 140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1 292</w:t>
            </w:r>
          </w:p>
        </w:tc>
      </w:tr>
      <w:tr w:rsidR="00735957" w:rsidRPr="00100F9E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7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3212">
              <w:rPr>
                <w:b/>
                <w:bCs/>
                <w:sz w:val="20"/>
                <w:szCs w:val="20"/>
              </w:rPr>
              <w:t>Тротуарка «Пенек»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21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8A034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35957" w:rsidRPr="00E322E4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21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93212">
              <w:rPr>
                <w:b/>
                <w:bCs/>
                <w:i/>
                <w:sz w:val="20"/>
                <w:szCs w:val="20"/>
              </w:rPr>
              <w:t xml:space="preserve">- текстура 1 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1 900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2 204</w:t>
            </w:r>
          </w:p>
        </w:tc>
      </w:tr>
      <w:tr w:rsidR="00735957" w:rsidRPr="00E322E4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2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93212">
              <w:rPr>
                <w:b/>
                <w:bCs/>
                <w:i/>
                <w:sz w:val="20"/>
                <w:szCs w:val="20"/>
              </w:rPr>
              <w:t xml:space="preserve">- текстура 2 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9321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1 140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1 444</w:t>
            </w:r>
          </w:p>
        </w:tc>
      </w:tr>
      <w:tr w:rsidR="00735957" w:rsidRPr="00E322E4" w:rsidTr="00AC3C6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85"/>
        </w:trPr>
        <w:tc>
          <w:tcPr>
            <w:tcW w:w="688" w:type="dxa"/>
          </w:tcPr>
          <w:p w:rsidR="00735957" w:rsidRPr="003266A5" w:rsidRDefault="00735957" w:rsidP="00445E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66A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229" w:type="dxa"/>
          </w:tcPr>
          <w:p w:rsidR="00735957" w:rsidRPr="00793212" w:rsidRDefault="00735957" w:rsidP="00445E30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Брусчатка                  43х43х4 см</w:t>
            </w:r>
          </w:p>
        </w:tc>
        <w:tc>
          <w:tcPr>
            <w:tcW w:w="687" w:type="dxa"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24" w:type="dxa"/>
            <w:noWrap/>
          </w:tcPr>
          <w:p w:rsidR="00735957" w:rsidRPr="00793212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2 052</w:t>
            </w:r>
          </w:p>
        </w:tc>
        <w:tc>
          <w:tcPr>
            <w:tcW w:w="1767" w:type="dxa"/>
          </w:tcPr>
          <w:p w:rsidR="00735957" w:rsidRPr="00105557" w:rsidRDefault="00735957" w:rsidP="006D26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2 660</w:t>
            </w:r>
          </w:p>
        </w:tc>
      </w:tr>
    </w:tbl>
    <w:p w:rsidR="00735957" w:rsidRDefault="00735957" w:rsidP="00C256C7"/>
    <w:sectPr w:rsidR="00735957" w:rsidSect="00C6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532"/>
    <w:rsid w:val="00004098"/>
    <w:rsid w:val="00004C46"/>
    <w:rsid w:val="000430A3"/>
    <w:rsid w:val="00072CEE"/>
    <w:rsid w:val="00076B41"/>
    <w:rsid w:val="00082692"/>
    <w:rsid w:val="00082C2B"/>
    <w:rsid w:val="00084907"/>
    <w:rsid w:val="000875A5"/>
    <w:rsid w:val="000A5DA7"/>
    <w:rsid w:val="000C6225"/>
    <w:rsid w:val="000D07C0"/>
    <w:rsid w:val="000D2CBF"/>
    <w:rsid w:val="000E51E9"/>
    <w:rsid w:val="000E64BB"/>
    <w:rsid w:val="000F13A9"/>
    <w:rsid w:val="000F2DDF"/>
    <w:rsid w:val="000F5495"/>
    <w:rsid w:val="000F6297"/>
    <w:rsid w:val="00100483"/>
    <w:rsid w:val="00100F9E"/>
    <w:rsid w:val="00103E2C"/>
    <w:rsid w:val="00105557"/>
    <w:rsid w:val="00111E89"/>
    <w:rsid w:val="001234C8"/>
    <w:rsid w:val="00124870"/>
    <w:rsid w:val="00137D83"/>
    <w:rsid w:val="001451FA"/>
    <w:rsid w:val="00151DCC"/>
    <w:rsid w:val="00151E4A"/>
    <w:rsid w:val="00170ABE"/>
    <w:rsid w:val="00172904"/>
    <w:rsid w:val="00184127"/>
    <w:rsid w:val="00192DB4"/>
    <w:rsid w:val="00196362"/>
    <w:rsid w:val="001A5540"/>
    <w:rsid w:val="001A7C85"/>
    <w:rsid w:val="001B1634"/>
    <w:rsid w:val="001D0222"/>
    <w:rsid w:val="001D747F"/>
    <w:rsid w:val="002026A9"/>
    <w:rsid w:val="00203203"/>
    <w:rsid w:val="00235627"/>
    <w:rsid w:val="00251F8C"/>
    <w:rsid w:val="0025360B"/>
    <w:rsid w:val="00261609"/>
    <w:rsid w:val="0026513E"/>
    <w:rsid w:val="00267821"/>
    <w:rsid w:val="002710E8"/>
    <w:rsid w:val="0029022D"/>
    <w:rsid w:val="00293F76"/>
    <w:rsid w:val="002B09AF"/>
    <w:rsid w:val="002B526A"/>
    <w:rsid w:val="002C20D0"/>
    <w:rsid w:val="002D5291"/>
    <w:rsid w:val="002E4702"/>
    <w:rsid w:val="002F4F9B"/>
    <w:rsid w:val="002F5A47"/>
    <w:rsid w:val="00313FD1"/>
    <w:rsid w:val="0032247C"/>
    <w:rsid w:val="00322AED"/>
    <w:rsid w:val="00323172"/>
    <w:rsid w:val="003266A5"/>
    <w:rsid w:val="00341483"/>
    <w:rsid w:val="00352AAB"/>
    <w:rsid w:val="00356524"/>
    <w:rsid w:val="00356F62"/>
    <w:rsid w:val="0037760F"/>
    <w:rsid w:val="00381CFD"/>
    <w:rsid w:val="003B26A3"/>
    <w:rsid w:val="003D376D"/>
    <w:rsid w:val="003D5192"/>
    <w:rsid w:val="003F5802"/>
    <w:rsid w:val="00413AB6"/>
    <w:rsid w:val="0041796F"/>
    <w:rsid w:val="00417C74"/>
    <w:rsid w:val="00432138"/>
    <w:rsid w:val="00440ABD"/>
    <w:rsid w:val="00445E30"/>
    <w:rsid w:val="00457148"/>
    <w:rsid w:val="004A319F"/>
    <w:rsid w:val="004C04C5"/>
    <w:rsid w:val="004D649D"/>
    <w:rsid w:val="004E05C6"/>
    <w:rsid w:val="00543A13"/>
    <w:rsid w:val="0054780D"/>
    <w:rsid w:val="00553E21"/>
    <w:rsid w:val="005640B5"/>
    <w:rsid w:val="00567046"/>
    <w:rsid w:val="00583634"/>
    <w:rsid w:val="005C3B0E"/>
    <w:rsid w:val="005E4265"/>
    <w:rsid w:val="005F1C50"/>
    <w:rsid w:val="005F3DB9"/>
    <w:rsid w:val="005F7DA8"/>
    <w:rsid w:val="0061457C"/>
    <w:rsid w:val="00615DF6"/>
    <w:rsid w:val="00622706"/>
    <w:rsid w:val="00646C62"/>
    <w:rsid w:val="00650E1C"/>
    <w:rsid w:val="006516EC"/>
    <w:rsid w:val="006B04D2"/>
    <w:rsid w:val="006B6652"/>
    <w:rsid w:val="006C2FCC"/>
    <w:rsid w:val="006D2601"/>
    <w:rsid w:val="00712C46"/>
    <w:rsid w:val="00726367"/>
    <w:rsid w:val="00735957"/>
    <w:rsid w:val="00755CCD"/>
    <w:rsid w:val="0076155F"/>
    <w:rsid w:val="00761F36"/>
    <w:rsid w:val="00766276"/>
    <w:rsid w:val="00781FE0"/>
    <w:rsid w:val="00793212"/>
    <w:rsid w:val="007954D0"/>
    <w:rsid w:val="007B0535"/>
    <w:rsid w:val="007B5E5E"/>
    <w:rsid w:val="0080119A"/>
    <w:rsid w:val="00804893"/>
    <w:rsid w:val="00810EF7"/>
    <w:rsid w:val="0082402F"/>
    <w:rsid w:val="00826528"/>
    <w:rsid w:val="00834851"/>
    <w:rsid w:val="008418D2"/>
    <w:rsid w:val="00845C29"/>
    <w:rsid w:val="00864BD8"/>
    <w:rsid w:val="00865036"/>
    <w:rsid w:val="00865463"/>
    <w:rsid w:val="00866178"/>
    <w:rsid w:val="00870725"/>
    <w:rsid w:val="00870C1A"/>
    <w:rsid w:val="00876FB0"/>
    <w:rsid w:val="00891379"/>
    <w:rsid w:val="008A0347"/>
    <w:rsid w:val="008A44A2"/>
    <w:rsid w:val="008B4FAE"/>
    <w:rsid w:val="008C39E1"/>
    <w:rsid w:val="008C652E"/>
    <w:rsid w:val="008D218F"/>
    <w:rsid w:val="008D28DE"/>
    <w:rsid w:val="008E0EEF"/>
    <w:rsid w:val="008E3532"/>
    <w:rsid w:val="008F2B66"/>
    <w:rsid w:val="0092521E"/>
    <w:rsid w:val="00947BD7"/>
    <w:rsid w:val="00951162"/>
    <w:rsid w:val="0095496A"/>
    <w:rsid w:val="009667CB"/>
    <w:rsid w:val="00977BFE"/>
    <w:rsid w:val="009A0DBD"/>
    <w:rsid w:val="009A2FB1"/>
    <w:rsid w:val="009B398D"/>
    <w:rsid w:val="009D2A0E"/>
    <w:rsid w:val="009D34E1"/>
    <w:rsid w:val="009E3B64"/>
    <w:rsid w:val="009E5AA5"/>
    <w:rsid w:val="009E6F35"/>
    <w:rsid w:val="009F230F"/>
    <w:rsid w:val="009F68B0"/>
    <w:rsid w:val="00A1042C"/>
    <w:rsid w:val="00A35A5E"/>
    <w:rsid w:val="00A73D95"/>
    <w:rsid w:val="00A76662"/>
    <w:rsid w:val="00AB3109"/>
    <w:rsid w:val="00AB6257"/>
    <w:rsid w:val="00AC3C67"/>
    <w:rsid w:val="00AC4789"/>
    <w:rsid w:val="00AD46E9"/>
    <w:rsid w:val="00AD7F13"/>
    <w:rsid w:val="00AF5674"/>
    <w:rsid w:val="00B015DE"/>
    <w:rsid w:val="00B03F85"/>
    <w:rsid w:val="00B15E57"/>
    <w:rsid w:val="00B163F0"/>
    <w:rsid w:val="00B22CEB"/>
    <w:rsid w:val="00B35396"/>
    <w:rsid w:val="00B538A4"/>
    <w:rsid w:val="00B6100E"/>
    <w:rsid w:val="00B742F9"/>
    <w:rsid w:val="00B855B0"/>
    <w:rsid w:val="00B960C8"/>
    <w:rsid w:val="00BC2964"/>
    <w:rsid w:val="00BC2DCB"/>
    <w:rsid w:val="00BF0903"/>
    <w:rsid w:val="00C05645"/>
    <w:rsid w:val="00C12717"/>
    <w:rsid w:val="00C256C7"/>
    <w:rsid w:val="00C25876"/>
    <w:rsid w:val="00C32B9A"/>
    <w:rsid w:val="00C3666E"/>
    <w:rsid w:val="00C46582"/>
    <w:rsid w:val="00C560E8"/>
    <w:rsid w:val="00C666F1"/>
    <w:rsid w:val="00C859F5"/>
    <w:rsid w:val="00CD1F03"/>
    <w:rsid w:val="00CD24D4"/>
    <w:rsid w:val="00D04375"/>
    <w:rsid w:val="00D223D4"/>
    <w:rsid w:val="00D42D9D"/>
    <w:rsid w:val="00D50C8C"/>
    <w:rsid w:val="00D74609"/>
    <w:rsid w:val="00DB7E4C"/>
    <w:rsid w:val="00DC1CF1"/>
    <w:rsid w:val="00DC6B23"/>
    <w:rsid w:val="00DD7145"/>
    <w:rsid w:val="00DE1791"/>
    <w:rsid w:val="00E0067C"/>
    <w:rsid w:val="00E03340"/>
    <w:rsid w:val="00E07215"/>
    <w:rsid w:val="00E1181B"/>
    <w:rsid w:val="00E25ED3"/>
    <w:rsid w:val="00E322E4"/>
    <w:rsid w:val="00E32F95"/>
    <w:rsid w:val="00E377ED"/>
    <w:rsid w:val="00E42764"/>
    <w:rsid w:val="00E504DB"/>
    <w:rsid w:val="00E777F9"/>
    <w:rsid w:val="00E866C7"/>
    <w:rsid w:val="00EA7AC6"/>
    <w:rsid w:val="00EC4D77"/>
    <w:rsid w:val="00EF168B"/>
    <w:rsid w:val="00EF1E9B"/>
    <w:rsid w:val="00F245C2"/>
    <w:rsid w:val="00F30344"/>
    <w:rsid w:val="00F3653F"/>
    <w:rsid w:val="00F42773"/>
    <w:rsid w:val="00F57B14"/>
    <w:rsid w:val="00F661FA"/>
    <w:rsid w:val="00F80FAF"/>
    <w:rsid w:val="00F85FAB"/>
    <w:rsid w:val="00F91EFB"/>
    <w:rsid w:val="00F925BB"/>
    <w:rsid w:val="00FB7520"/>
    <w:rsid w:val="00FC1DB8"/>
    <w:rsid w:val="00FC5CA4"/>
    <w:rsid w:val="00FD6BC2"/>
    <w:rsid w:val="00FD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5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855B0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855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@formochka.by" TargetMode="External"/><Relationship Id="rId5" Type="http://schemas.openxmlformats.org/officeDocument/2006/relationships/hyperlink" Target="www.formochka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BED9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356</TotalTime>
  <Pages>2</Pages>
  <Words>497</Words>
  <Characters>2833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Admin</dc:creator>
  <cp:keywords/>
  <dc:description/>
  <cp:lastModifiedBy>Admin</cp:lastModifiedBy>
  <cp:revision>26</cp:revision>
  <cp:lastPrinted>2016-01-15T18:43:00Z</cp:lastPrinted>
  <dcterms:created xsi:type="dcterms:W3CDTF">2014-11-24T08:56:00Z</dcterms:created>
  <dcterms:modified xsi:type="dcterms:W3CDTF">2016-01-18T23:48:00Z</dcterms:modified>
</cp:coreProperties>
</file>